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0291" w14:textId="77777777" w:rsidR="00831721" w:rsidRDefault="00831721" w:rsidP="00831721">
      <w:pPr>
        <w:spacing w:before="120" w:after="0"/>
      </w:pPr>
      <w:r w:rsidRPr="0041428F">
        <w:rPr>
          <w:noProof/>
          <w:lang w:bidi="sv-S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38E32FC" wp14:editId="3146E8E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fik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ihandsfigur: Figur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ihandsfigur: Figur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ihandsfigur: Figur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ihandsfigur: Figur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5E103" id="Grafik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">
                <v:shape id="Frihandsfigur: Figur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ihandsfigur: Figur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ihandsfigur: Figur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ihandsfigur: Figur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l för sidhuvudslayout"/>
      </w:tblPr>
      <w:tblGrid>
        <w:gridCol w:w="10466"/>
      </w:tblGrid>
      <w:tr w:rsidR="00A66B18" w:rsidRPr="0041428F" w14:paraId="43C461DD" w14:textId="77777777" w:rsidTr="00A6783B">
        <w:trPr>
          <w:trHeight w:val="270"/>
          <w:jc w:val="center"/>
        </w:trPr>
        <w:tc>
          <w:tcPr>
            <w:tcW w:w="10800" w:type="dxa"/>
          </w:tcPr>
          <w:p w14:paraId="1F63691E" w14:textId="77777777" w:rsidR="00A66B18" w:rsidRPr="0041428F" w:rsidRDefault="00A66B18" w:rsidP="00A66B18">
            <w:pPr>
              <w:pStyle w:val="Kontaktinformation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sv-SE"/>
              </w:rPr>
              <mc:AlternateContent>
                <mc:Choice Requires="wps">
                  <w:drawing>
                    <wp:inline distT="0" distB="0" distL="0" distR="0" wp14:anchorId="0860D8FB" wp14:editId="6F1708FB">
                      <wp:extent cx="5820378" cy="407670"/>
                      <wp:effectExtent l="19050" t="19050" r="28575" b="24765"/>
                      <wp:docPr id="18" name="Figu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0378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6C0A22EF" w14:textId="3FBD89BD" w:rsidR="00A66B18" w:rsidRPr="00AA089B" w:rsidRDefault="005E089F" w:rsidP="005E089F">
                                  <w:pPr>
                                    <w:pStyle w:val="Logotyp"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lang w:bidi="sv-SE"/>
                                    </w:rPr>
                                    <w:t>V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Ä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LKOMNA ALLA T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Ä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VLINGSRYTTARE P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Å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Ä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VLINGSM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Ö</w:t>
                                  </w:r>
                                  <w:r>
                                    <w:rPr>
                                      <w:lang w:bidi="sv-SE"/>
                                    </w:rPr>
                                    <w:t>TE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60D8FB" id="Figur 61" o:spid="_x0000_s1026" style="width:458.3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6C0A22EF" w14:textId="3FBD89BD" w:rsidR="00A66B18" w:rsidRPr="00AA089B" w:rsidRDefault="005E089F" w:rsidP="005E089F">
                            <w:pPr>
                              <w:pStyle w:val="Logotyp"/>
                              <w:ind w:left="0"/>
                              <w:jc w:val="left"/>
                            </w:pPr>
                            <w:r>
                              <w:rPr>
                                <w:lang w:bidi="sv-SE"/>
                              </w:rPr>
                              <w:t>V</w:t>
                            </w:r>
                            <w:r>
                              <w:rPr>
                                <w:lang w:bidi="sv-SE"/>
                              </w:rPr>
                              <w:t>Ä</w:t>
                            </w:r>
                            <w:r>
                              <w:rPr>
                                <w:lang w:bidi="sv-SE"/>
                              </w:rPr>
                              <w:t>LKOMNA ALLA T</w:t>
                            </w:r>
                            <w:r>
                              <w:rPr>
                                <w:lang w:bidi="sv-SE"/>
                              </w:rPr>
                              <w:t>Ä</w:t>
                            </w:r>
                            <w:r>
                              <w:rPr>
                                <w:lang w:bidi="sv-SE"/>
                              </w:rPr>
                              <w:t>VLINGSRYTTARE P</w:t>
                            </w:r>
                            <w:r>
                              <w:rPr>
                                <w:lang w:bidi="sv-SE"/>
                              </w:rPr>
                              <w:t>Å</w:t>
                            </w:r>
                            <w:r>
                              <w:rPr>
                                <w:lang w:bidi="sv-SE"/>
                              </w:rPr>
                              <w:t xml:space="preserve"> T</w:t>
                            </w:r>
                            <w:r>
                              <w:rPr>
                                <w:lang w:bidi="sv-SE"/>
                              </w:rPr>
                              <w:t>Ä</w:t>
                            </w:r>
                            <w:r>
                              <w:rPr>
                                <w:lang w:bidi="sv-SE"/>
                              </w:rPr>
                              <w:t>VLINGSM</w:t>
                            </w:r>
                            <w:r>
                              <w:rPr>
                                <w:lang w:bidi="sv-SE"/>
                              </w:rPr>
                              <w:t>Ö</w:t>
                            </w:r>
                            <w:r>
                              <w:rPr>
                                <w:lang w:bidi="sv-SE"/>
                              </w:rPr>
                              <w:t>TE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0536A640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5FEB3D71" w14:textId="215028DC" w:rsidR="00A66B18" w:rsidRPr="00A66B18" w:rsidRDefault="00A66B18" w:rsidP="00A66B18">
            <w:pPr>
              <w:pStyle w:val="Kontaktinformation"/>
            </w:pPr>
          </w:p>
          <w:p w14:paraId="5EA0EFF1" w14:textId="3C2CD064" w:rsidR="003E24DF" w:rsidRPr="0041428F" w:rsidRDefault="003E24DF" w:rsidP="00A66B18">
            <w:pPr>
              <w:pStyle w:val="Kontaktinformation"/>
            </w:pPr>
          </w:p>
          <w:p w14:paraId="5F21CCDC" w14:textId="77777777" w:rsidR="003E24DF" w:rsidRPr="00A66B18" w:rsidRDefault="005E089F" w:rsidP="00A66B18">
            <w:pPr>
              <w:pStyle w:val="Kontaktinformation"/>
            </w:pPr>
            <w:sdt>
              <w:sdtPr>
                <w:rPr>
                  <w:rStyle w:val="Stark"/>
                  <w:b w:val="0"/>
                  <w:bCs w:val="0"/>
                </w:rPr>
                <w:id w:val="-2020231277"/>
                <w:placeholder>
                  <w:docPart w:val="3EFA3EFEE6EC4A8FB727836F10C3613F"/>
                </w:placeholder>
                <w:temporary/>
                <w:showingPlcHdr/>
                <w15:appearance w15:val="hidden"/>
              </w:sdtPr>
              <w:sdtEndPr>
                <w:rPr>
                  <w:rStyle w:val="Stark"/>
                </w:rPr>
              </w:sdtEndPr>
              <w:sdtContent>
                <w:r w:rsidR="00394757">
                  <w:rPr>
                    <w:rStyle w:val="Stark"/>
                    <w:b w:val="0"/>
                    <w:lang w:bidi="sv-SE"/>
                  </w:rPr>
                  <w:t>[</w:t>
                </w:r>
                <w:r w:rsidR="00A66B18" w:rsidRPr="00A66B18">
                  <w:rPr>
                    <w:rStyle w:val="Platshllartext"/>
                    <w:color w:val="FFFFFF" w:themeColor="background1"/>
                    <w:lang w:bidi="sv-SE"/>
                  </w:rPr>
                  <w:t>Telefon</w:t>
                </w:r>
                <w:r w:rsidR="00394757">
                  <w:rPr>
                    <w:rStyle w:val="Platshllartext"/>
                    <w:color w:val="FFFFFF" w:themeColor="background1"/>
                    <w:lang w:bidi="sv-SE"/>
                  </w:rPr>
                  <w:t>]</w:t>
                </w:r>
              </w:sdtContent>
            </w:sdt>
          </w:p>
          <w:p w14:paraId="2EBD0BBC" w14:textId="77777777" w:rsidR="003E24DF" w:rsidRPr="0041428F" w:rsidRDefault="005E089F" w:rsidP="00A66B18">
            <w:pPr>
              <w:pStyle w:val="Kontaktinformation"/>
            </w:pPr>
            <w:sdt>
              <w:sdtPr>
                <w:rPr>
                  <w:rStyle w:val="Stark"/>
                  <w:b w:val="0"/>
                  <w:bCs w:val="0"/>
                </w:rPr>
                <w:id w:val="-1853404509"/>
                <w:placeholder>
                  <w:docPart w:val="83DF847667FB4E558CFE0C07E5D2DB3B"/>
                </w:placeholder>
                <w:temporary/>
                <w:showingPlcHdr/>
                <w15:appearance w15:val="hidden"/>
              </w:sdtPr>
              <w:sdtEndPr>
                <w:rPr>
                  <w:rStyle w:val="Stark"/>
                </w:rPr>
              </w:sdtEndPr>
              <w:sdtContent>
                <w:r w:rsidR="00394757">
                  <w:rPr>
                    <w:rStyle w:val="Stark"/>
                    <w:b w:val="0"/>
                    <w:lang w:bidi="sv-SE"/>
                  </w:rPr>
                  <w:t>[</w:t>
                </w:r>
                <w:r w:rsidR="00394757">
                  <w:rPr>
                    <w:rStyle w:val="Platshllartext"/>
                    <w:color w:val="FFFFFF" w:themeColor="background1"/>
                    <w:lang w:bidi="sv-SE"/>
                  </w:rPr>
                  <w:t>E-post]</w:t>
                </w:r>
              </w:sdtContent>
            </w:sdt>
          </w:p>
          <w:p w14:paraId="2577EFC9" w14:textId="77777777" w:rsidR="003E24DF" w:rsidRPr="0041428F" w:rsidRDefault="005E089F" w:rsidP="00A66B18">
            <w:pPr>
              <w:pStyle w:val="Kontaktinformation"/>
              <w:rPr>
                <w:color w:val="000000" w:themeColor="text1"/>
              </w:rPr>
            </w:pPr>
            <w:sdt>
              <w:sdtPr>
                <w:id w:val="-417707049"/>
                <w:placeholder>
                  <w:docPart w:val="BF42CB985F3B460F8A39B3520E39DCA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94757">
                  <w:rPr>
                    <w:lang w:bidi="sv-SE"/>
                  </w:rPr>
                  <w:t>[</w:t>
                </w:r>
                <w:r w:rsidR="003E24DF" w:rsidRPr="0041428F">
                  <w:rPr>
                    <w:lang w:bidi="sv-SE"/>
                  </w:rPr>
                  <w:t>Webbplats</w:t>
                </w:r>
                <w:r w:rsidR="00394757">
                  <w:rPr>
                    <w:lang w:bidi="sv-SE"/>
                  </w:rPr>
                  <w:t>]</w:t>
                </w:r>
              </w:sdtContent>
            </w:sdt>
          </w:p>
        </w:tc>
      </w:tr>
    </w:tbl>
    <w:p w14:paraId="782FEE11" w14:textId="051F378D" w:rsidR="00A66B18" w:rsidRPr="005E089F" w:rsidRDefault="005E089F" w:rsidP="005E089F">
      <w:pPr>
        <w:pStyle w:val="Mottagare"/>
        <w:ind w:left="0"/>
        <w:jc w:val="center"/>
        <w:rPr>
          <w:color w:val="4389D7" w:themeColor="text2" w:themeTint="99"/>
          <w:sz w:val="40"/>
          <w:szCs w:val="40"/>
        </w:rPr>
      </w:pPr>
      <w:r w:rsidRPr="005E089F">
        <w:rPr>
          <w:color w:val="4389D7" w:themeColor="text2" w:themeTint="99"/>
          <w:sz w:val="40"/>
          <w:szCs w:val="40"/>
        </w:rPr>
        <w:t>Söndagen den 23 november kl.10.00 i klubbstugan</w:t>
      </w:r>
    </w:p>
    <w:p w14:paraId="14C7C60F" w14:textId="77777777" w:rsidR="005E089F" w:rsidRPr="005E089F" w:rsidRDefault="005E089F" w:rsidP="005E089F">
      <w:pPr>
        <w:pStyle w:val="Mottagare"/>
        <w:rPr>
          <w:color w:val="4389D7" w:themeColor="text2" w:themeTint="99"/>
        </w:rPr>
      </w:pPr>
    </w:p>
    <w:p w14:paraId="299AB30E" w14:textId="400E2D47" w:rsidR="00A66B18" w:rsidRPr="005E089F" w:rsidRDefault="005E089F" w:rsidP="005E089F">
      <w:r>
        <w:t xml:space="preserve">Vi startar med en liten föreläsning i att </w:t>
      </w:r>
      <w:r w:rsidRPr="005E089F">
        <w:rPr>
          <w:b/>
          <w:bCs/>
          <w:color w:val="4389D7" w:themeColor="text2" w:themeTint="99"/>
          <w:sz w:val="32"/>
          <w:szCs w:val="32"/>
        </w:rPr>
        <w:t>TRÄNA FÖR ATT TÄVLA</w:t>
      </w:r>
      <w:r w:rsidRPr="005E089F">
        <w:rPr>
          <w:b/>
          <w:bCs/>
          <w:color w:val="4389D7" w:themeColor="text2" w:themeTint="99"/>
        </w:rPr>
        <w:t xml:space="preserve"> </w:t>
      </w:r>
      <w:r>
        <w:t>som vår instruktör Annelie Fermskog håller i.</w:t>
      </w:r>
    </w:p>
    <w:p w14:paraId="2ED3FB46" w14:textId="63DD4C14" w:rsidR="00A66B18" w:rsidRDefault="005E089F" w:rsidP="005E089F">
      <w:pPr>
        <w:pStyle w:val="Avslutandetext"/>
      </w:pPr>
      <w:r>
        <w:t xml:space="preserve">Därefter informerar LHK:s Tävlingssektion om vårt ideella arbete på klubben, och vad vi kan erbjuda dig som tävlingsryttare för oss. </w:t>
      </w:r>
      <w:proofErr w:type="spellStart"/>
      <w:r>
        <w:t>Bla</w:t>
      </w:r>
      <w:proofErr w:type="spellEnd"/>
      <w:r>
        <w:t xml:space="preserve"> vilka lagtävlingar man kan vara med i 2026.</w:t>
      </w:r>
      <w:r>
        <w:br/>
        <w:t>Vi vill också veta vad du har för önskemål. Vad vill du få ut av att tävla för just LHK och vad kan du bidra med?</w:t>
      </w:r>
    </w:p>
    <w:p w14:paraId="4A77A35B" w14:textId="3BBC7E19" w:rsidR="005E089F" w:rsidRDefault="005E089F" w:rsidP="005E089F">
      <w:pPr>
        <w:pStyle w:val="Signatur"/>
        <w:ind w:left="0"/>
        <w:jc w:val="center"/>
      </w:pPr>
      <w:r>
        <w:t>Alla är välkomna, både du som tävlingsryttare men även ni i teamet. Ni som funderar på att börja tävla för LHK är naturligtvis också välkomna!</w:t>
      </w:r>
    </w:p>
    <w:p w14:paraId="36CCC6B0" w14:textId="77777777" w:rsidR="005E089F" w:rsidRPr="005E089F" w:rsidRDefault="005E089F" w:rsidP="005E089F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:lang w:eastAsia="sv-SE"/>
        </w:rPr>
      </w:pPr>
      <w:r w:rsidRPr="005E089F">
        <w:rPr>
          <w:rFonts w:ascii="Times New Roman" w:eastAsia="Times New Roman" w:hAnsi="Times New Roman" w:cs="Times New Roman"/>
          <w:noProof/>
          <w:color w:val="auto"/>
          <w:kern w:val="0"/>
          <w:szCs w:val="24"/>
          <w:lang w:eastAsia="sv-SE"/>
        </w:rPr>
        <w:drawing>
          <wp:inline distT="0" distB="0" distL="0" distR="0" wp14:anchorId="68EF0D53" wp14:editId="4351EBD9">
            <wp:extent cx="1597523" cy="1580980"/>
            <wp:effectExtent l="0" t="0" r="3175" b="63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24" cy="158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8872" w14:textId="6AC2B41F" w:rsidR="00A66B18" w:rsidRPr="0041428F" w:rsidRDefault="00A66B18" w:rsidP="005E089F">
      <w:pPr>
        <w:pStyle w:val="Signatur"/>
        <w:jc w:val="center"/>
        <w:rPr>
          <w:color w:val="000000" w:themeColor="text1"/>
        </w:rPr>
      </w:pPr>
    </w:p>
    <w:sectPr w:rsidR="00A66B18" w:rsidRPr="0041428F" w:rsidSect="00030C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4B3D" w14:textId="77777777" w:rsidR="005E089F" w:rsidRDefault="005E089F" w:rsidP="00A66B18">
      <w:pPr>
        <w:spacing w:before="0" w:after="0"/>
      </w:pPr>
      <w:r>
        <w:separator/>
      </w:r>
    </w:p>
  </w:endnote>
  <w:endnote w:type="continuationSeparator" w:id="0">
    <w:p w14:paraId="125C7808" w14:textId="77777777" w:rsidR="005E089F" w:rsidRDefault="005E089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99DE" w14:textId="77777777" w:rsidR="005E089F" w:rsidRDefault="005E089F" w:rsidP="00A66B18">
      <w:pPr>
        <w:spacing w:before="0" w:after="0"/>
      </w:pPr>
      <w:r>
        <w:separator/>
      </w:r>
    </w:p>
  </w:footnote>
  <w:footnote w:type="continuationSeparator" w:id="0">
    <w:p w14:paraId="7233FBC4" w14:textId="77777777" w:rsidR="005E089F" w:rsidRDefault="005E089F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9F"/>
    <w:rsid w:val="00030C2F"/>
    <w:rsid w:val="00083BAA"/>
    <w:rsid w:val="0010680C"/>
    <w:rsid w:val="00152B0B"/>
    <w:rsid w:val="001766D6"/>
    <w:rsid w:val="00192419"/>
    <w:rsid w:val="001C270D"/>
    <w:rsid w:val="001E2320"/>
    <w:rsid w:val="00214E28"/>
    <w:rsid w:val="00352B81"/>
    <w:rsid w:val="0037358B"/>
    <w:rsid w:val="00394757"/>
    <w:rsid w:val="003A0150"/>
    <w:rsid w:val="003E24DF"/>
    <w:rsid w:val="0041428F"/>
    <w:rsid w:val="004A2B0D"/>
    <w:rsid w:val="005C2210"/>
    <w:rsid w:val="005E089F"/>
    <w:rsid w:val="00615018"/>
    <w:rsid w:val="0062123A"/>
    <w:rsid w:val="00646E75"/>
    <w:rsid w:val="006F6F10"/>
    <w:rsid w:val="00783E79"/>
    <w:rsid w:val="007B5AE8"/>
    <w:rsid w:val="007F5192"/>
    <w:rsid w:val="00831721"/>
    <w:rsid w:val="00862A06"/>
    <w:rsid w:val="009B1A90"/>
    <w:rsid w:val="00A10515"/>
    <w:rsid w:val="00A26FE7"/>
    <w:rsid w:val="00A66B18"/>
    <w:rsid w:val="00A6783B"/>
    <w:rsid w:val="00A96CF8"/>
    <w:rsid w:val="00AA089B"/>
    <w:rsid w:val="00AA6477"/>
    <w:rsid w:val="00AE1388"/>
    <w:rsid w:val="00AF3982"/>
    <w:rsid w:val="00B50294"/>
    <w:rsid w:val="00B57D6E"/>
    <w:rsid w:val="00B93312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65F9A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D4C5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Mottagare">
    <w:name w:val="Mottaga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A66B18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A6783B"/>
    <w:pPr>
      <w:spacing w:before="480" w:after="960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Char">
    <w:name w:val="Signatur Char"/>
    <w:basedOn w:val="Standardstycketeckensnitt"/>
    <w:link w:val="Signatur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E24DF"/>
    <w:pPr>
      <w:spacing w:after="0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yp">
    <w:name w:val="Logotyp"/>
    <w:basedOn w:val="Normal"/>
    <w:next w:val="Normal"/>
    <w:link w:val="Logotyp0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typ0">
    <w:name w:val="Logotyp"/>
    <w:aliases w:val="tecken"/>
    <w:basedOn w:val="Standardstycketeckensnitt"/>
    <w:link w:val="Logoty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ho\AppData\Local\Microsoft\Office\16.0\DTS\sv-SE%7b2D1874CB-78BE-4C79-BF0A-BC79B45DD43F%7d\%7bEDC34508-7CA2-4920-A84C-92850AD8968A%7dTF65dc06b1-73c4-4193-b259-f24cc2a513cc343022e5_win32-d446dde2b55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FA3EFEE6EC4A8FB727836F10C36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2AC54-670A-44A4-899B-54A486CD30C6}"/>
      </w:docPartPr>
      <w:docPartBody>
        <w:p w:rsidR="001943EF" w:rsidRDefault="001943EF">
          <w:pPr>
            <w:pStyle w:val="3EFA3EFEE6EC4A8FB727836F10C3613F"/>
          </w:pPr>
          <w:r>
            <w:rPr>
              <w:rStyle w:val="Stark"/>
              <w:lang w:bidi="sv-SE"/>
            </w:rPr>
            <w:t>[</w:t>
          </w:r>
          <w:r w:rsidRPr="00A66B18">
            <w:rPr>
              <w:rStyle w:val="Platshllartext"/>
              <w:lang w:bidi="sv-SE"/>
            </w:rPr>
            <w:t>Telefon</w:t>
          </w:r>
          <w:r>
            <w:rPr>
              <w:rStyle w:val="Platshllartext"/>
              <w:lang w:bidi="sv-SE"/>
            </w:rPr>
            <w:t>]</w:t>
          </w:r>
        </w:p>
      </w:docPartBody>
    </w:docPart>
    <w:docPart>
      <w:docPartPr>
        <w:name w:val="83DF847667FB4E558CFE0C07E5D2D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01361-2043-48DC-9F24-2C32FBAA35FE}"/>
      </w:docPartPr>
      <w:docPartBody>
        <w:p w:rsidR="001943EF" w:rsidRDefault="001943EF">
          <w:pPr>
            <w:pStyle w:val="83DF847667FB4E558CFE0C07E5D2DB3B"/>
          </w:pPr>
          <w:r>
            <w:rPr>
              <w:rStyle w:val="Stark"/>
              <w:lang w:bidi="sv-SE"/>
            </w:rPr>
            <w:t>[</w:t>
          </w:r>
          <w:r>
            <w:rPr>
              <w:rStyle w:val="Platshllartext"/>
              <w:lang w:bidi="sv-SE"/>
            </w:rPr>
            <w:t>E-post]</w:t>
          </w:r>
        </w:p>
      </w:docPartBody>
    </w:docPart>
    <w:docPart>
      <w:docPartPr>
        <w:name w:val="BF42CB985F3B460F8A39B3520E39D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19452-15C5-494F-AEEB-36CDC5663713}"/>
      </w:docPartPr>
      <w:docPartBody>
        <w:p w:rsidR="001943EF" w:rsidRDefault="001943EF">
          <w:pPr>
            <w:pStyle w:val="BF42CB985F3B460F8A39B3520E39DCA1"/>
          </w:pPr>
          <w:r>
            <w:rPr>
              <w:lang w:bidi="sv-SE"/>
            </w:rPr>
            <w:t>[</w:t>
          </w:r>
          <w:r w:rsidRPr="0041428F">
            <w:rPr>
              <w:lang w:bidi="sv-SE"/>
            </w:rPr>
            <w:t>Webbplats</w:t>
          </w:r>
          <w:r>
            <w:rPr>
              <w:lang w:bidi="sv-SE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EF"/>
    <w:rsid w:val="001943EF"/>
    <w:rsid w:val="00A1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7E584EB992D49C8A89C1760C2ACF5CA">
    <w:name w:val="97E584EB992D49C8A89C1760C2ACF5CA"/>
  </w:style>
  <w:style w:type="paragraph" w:customStyle="1" w:styleId="1C2A5F8F3C9043C49D6E738ADBAB4EF7">
    <w:name w:val="1C2A5F8F3C9043C49D6E738ADBAB4EF7"/>
  </w:style>
  <w:style w:type="character" w:styleId="Stark">
    <w:name w:val="Strong"/>
    <w:basedOn w:val="Standardstycketeckensnitt"/>
    <w:uiPriority w:val="1"/>
    <w:rPr>
      <w:b/>
      <w:bCs/>
    </w:rPr>
  </w:style>
  <w:style w:type="paragraph" w:customStyle="1" w:styleId="3EFA3EFEE6EC4A8FB727836F10C3613F">
    <w:name w:val="3EFA3EFEE6EC4A8FB727836F10C3613F"/>
  </w:style>
  <w:style w:type="paragraph" w:customStyle="1" w:styleId="83DF847667FB4E558CFE0C07E5D2DB3B">
    <w:name w:val="83DF847667FB4E558CFE0C07E5D2DB3B"/>
  </w:style>
  <w:style w:type="paragraph" w:customStyle="1" w:styleId="BF42CB985F3B460F8A39B3520E39DCA1">
    <w:name w:val="BF42CB985F3B460F8A39B3520E39DCA1"/>
  </w:style>
  <w:style w:type="paragraph" w:customStyle="1" w:styleId="542F300DBAEA4EEEAF8A4895B579A57F">
    <w:name w:val="542F300DBAEA4EEEAF8A4895B579A57F"/>
  </w:style>
  <w:style w:type="paragraph" w:customStyle="1" w:styleId="51505E0482114F20847259078C844122">
    <w:name w:val="51505E0482114F20847259078C844122"/>
  </w:style>
  <w:style w:type="paragraph" w:customStyle="1" w:styleId="146290E4E0E346608E1AC819A24EED65">
    <w:name w:val="146290E4E0E346608E1AC819A24EED65"/>
  </w:style>
  <w:style w:type="paragraph" w:customStyle="1" w:styleId="EF4DCF9916FB49CA85A23B415518F59C">
    <w:name w:val="EF4DCF9916FB49CA85A23B415518F59C"/>
  </w:style>
  <w:style w:type="paragraph" w:customStyle="1" w:styleId="A575C402990B49AC81C63B05A02A0F77">
    <w:name w:val="A575C402990B49AC81C63B05A02A0F77"/>
  </w:style>
  <w:style w:type="paragraph" w:customStyle="1" w:styleId="EF64F9D9B83746E1A8E960FBCD69C209">
    <w:name w:val="EF64F9D9B83746E1A8E960FBCD69C209"/>
  </w:style>
  <w:style w:type="paragraph" w:customStyle="1" w:styleId="20333DEDFB02432B9162F3F12C32314E">
    <w:name w:val="20333DEDFB02432B9162F3F12C323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{EDC34508-7CA2-4920-A84C-92850AD8968A}TF65dc06b1-73c4-4193-b259-f24cc2a513cc343022e5_win32-d446dde2b55c</Template>
  <TotalTime>0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2025-11-05T09:04:00Z</dcterms:created>
  <dcterms:modified xsi:type="dcterms:W3CDTF">2025-11-05T09:14:00Z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